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08B7" w14:textId="550F8163" w:rsidR="005C51B5" w:rsidRDefault="005C51B5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CB679F0" wp14:editId="5A426F7A">
            <wp:simplePos x="0" y="0"/>
            <wp:positionH relativeFrom="column">
              <wp:posOffset>4114800</wp:posOffset>
            </wp:positionH>
            <wp:positionV relativeFrom="page">
              <wp:posOffset>428625</wp:posOffset>
            </wp:positionV>
            <wp:extent cx="20574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A81F8" w14:textId="77777777" w:rsidR="005C51B5" w:rsidRDefault="005C51B5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Children’s Services </w:t>
      </w:r>
    </w:p>
    <w:p w14:paraId="52670236" w14:textId="7E08E2CD" w:rsidR="005C51B5" w:rsidRDefault="005C51B5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 &amp; Efficiency Peer Challenge</w:t>
      </w:r>
    </w:p>
    <w:p w14:paraId="41BB81AC" w14:textId="77777777" w:rsidR="005C51B5" w:rsidRDefault="005C51B5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5248D" w14:textId="54CCC3BB" w:rsidR="00815DFF" w:rsidRPr="00424E1A" w:rsidRDefault="00424E1A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4E1A">
        <w:rPr>
          <w:rFonts w:ascii="Arial" w:hAnsi="Arial" w:cs="Arial"/>
          <w:b/>
          <w:sz w:val="24"/>
          <w:szCs w:val="24"/>
        </w:rPr>
        <w:t>Building the evidence base – questions and prompts for the peer team</w:t>
      </w:r>
    </w:p>
    <w:p w14:paraId="73C81A73" w14:textId="77777777" w:rsidR="00815DFF" w:rsidRDefault="00815DFF" w:rsidP="00E03F71">
      <w:pPr>
        <w:spacing w:after="0" w:line="240" w:lineRule="auto"/>
        <w:rPr>
          <w:rFonts w:ascii="Arial" w:hAnsi="Arial" w:cs="Arial"/>
        </w:rPr>
      </w:pPr>
    </w:p>
    <w:p w14:paraId="690C7405" w14:textId="286A37BC" w:rsidR="0004743A" w:rsidRPr="0036679F" w:rsidRDefault="0004743A" w:rsidP="00E03F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provides some suggested questions and prompts to understand the context of a place and support a detailed analysis that would identify the opportunities to </w:t>
      </w:r>
      <w:r w:rsidRPr="0027708F">
        <w:rPr>
          <w:rFonts w:ascii="Arial" w:hAnsi="Arial" w:cs="Arial"/>
        </w:rPr>
        <w:t>control</w:t>
      </w:r>
      <w:r>
        <w:rPr>
          <w:rFonts w:ascii="Arial" w:hAnsi="Arial" w:cs="Arial"/>
        </w:rPr>
        <w:t xml:space="preserve"> and reduce </w:t>
      </w:r>
      <w:r w:rsidRPr="0027708F">
        <w:rPr>
          <w:rFonts w:ascii="Arial" w:hAnsi="Arial" w:cs="Arial"/>
        </w:rPr>
        <w:t>costs</w:t>
      </w:r>
      <w:r>
        <w:rPr>
          <w:color w:val="0070C0"/>
        </w:rPr>
        <w:t xml:space="preserve">, </w:t>
      </w:r>
      <w:r w:rsidRPr="008C4E19">
        <w:rPr>
          <w:rFonts w:ascii="Arial" w:hAnsi="Arial" w:cs="Arial"/>
        </w:rPr>
        <w:t xml:space="preserve">ensure efficiencies and maximise positive </w:t>
      </w:r>
      <w:r>
        <w:rPr>
          <w:rFonts w:ascii="Arial" w:hAnsi="Arial" w:cs="Arial"/>
        </w:rPr>
        <w:t>outcomes in children’s services. This has been framed around four key themes:</w:t>
      </w:r>
    </w:p>
    <w:p w14:paraId="701F4459" w14:textId="77777777" w:rsidR="00A90C20" w:rsidRPr="0004743A" w:rsidRDefault="00A90C20" w:rsidP="0004743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4743A">
        <w:rPr>
          <w:rFonts w:ascii="Arial" w:hAnsi="Arial" w:cs="Arial"/>
        </w:rPr>
        <w:t xml:space="preserve">Culture and practice </w:t>
      </w:r>
    </w:p>
    <w:p w14:paraId="7A8DEC1C" w14:textId="77777777" w:rsidR="00B80C0C" w:rsidRPr="0004743A" w:rsidRDefault="00B80C0C" w:rsidP="0004743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4743A">
        <w:rPr>
          <w:rFonts w:ascii="Arial" w:hAnsi="Arial" w:cs="Arial"/>
        </w:rPr>
        <w:t>Workforce</w:t>
      </w:r>
    </w:p>
    <w:p w14:paraId="31A7F006" w14:textId="77777777" w:rsidR="00B80C0C" w:rsidRPr="0004743A" w:rsidRDefault="00A90C20" w:rsidP="0004743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4743A">
        <w:rPr>
          <w:rFonts w:ascii="Arial" w:hAnsi="Arial" w:cs="Arial"/>
        </w:rPr>
        <w:t>Placements and c</w:t>
      </w:r>
      <w:r w:rsidR="00B80C0C" w:rsidRPr="0004743A">
        <w:rPr>
          <w:rFonts w:ascii="Arial" w:hAnsi="Arial" w:cs="Arial"/>
        </w:rPr>
        <w:t>ommissioning</w:t>
      </w:r>
      <w:r w:rsidRPr="0004743A">
        <w:rPr>
          <w:rFonts w:ascii="Arial" w:hAnsi="Arial" w:cs="Arial"/>
        </w:rPr>
        <w:t xml:space="preserve"> </w:t>
      </w:r>
    </w:p>
    <w:p w14:paraId="12AFE7C8" w14:textId="77777777" w:rsidR="00B80C0C" w:rsidRPr="0004743A" w:rsidRDefault="00B80C0C" w:rsidP="0004743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4743A">
        <w:rPr>
          <w:rFonts w:ascii="Arial" w:hAnsi="Arial" w:cs="Arial"/>
        </w:rPr>
        <w:t>Link to financial strategy</w:t>
      </w:r>
    </w:p>
    <w:p w14:paraId="768FFF47" w14:textId="77777777" w:rsidR="007E2DBC" w:rsidRDefault="007E2DBC" w:rsidP="00E03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5B8FB8" w14:textId="1AB90D4C" w:rsidR="003B1723" w:rsidRPr="00424E1A" w:rsidRDefault="00022EB8" w:rsidP="00E03F71">
      <w:pPr>
        <w:spacing w:after="0" w:line="240" w:lineRule="auto"/>
        <w:rPr>
          <w:rFonts w:ascii="Arial" w:hAnsi="Arial" w:cs="Arial"/>
          <w:b/>
        </w:rPr>
      </w:pPr>
      <w:r w:rsidRPr="00424E1A">
        <w:rPr>
          <w:rFonts w:ascii="Arial" w:hAnsi="Arial" w:cs="Arial"/>
          <w:b/>
        </w:rPr>
        <w:t>C</w:t>
      </w:r>
      <w:r w:rsidR="00815DFF" w:rsidRPr="00424E1A">
        <w:rPr>
          <w:rFonts w:ascii="Arial" w:hAnsi="Arial" w:cs="Arial"/>
          <w:b/>
        </w:rPr>
        <w:t>ulture and P</w:t>
      </w:r>
      <w:r w:rsidR="002F3871" w:rsidRPr="00424E1A">
        <w:rPr>
          <w:rFonts w:ascii="Arial" w:hAnsi="Arial" w:cs="Arial"/>
          <w:b/>
        </w:rPr>
        <w:t>ractice</w:t>
      </w:r>
    </w:p>
    <w:p w14:paraId="4C3B944A" w14:textId="77777777" w:rsidR="007E2DBC" w:rsidRDefault="007E2DBC" w:rsidP="007E2DB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your performance framework drive practice? </w:t>
      </w:r>
      <w:r w:rsidR="003D3367" w:rsidRPr="007E2DBC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sees it, uses it and what difference does it make?</w:t>
      </w:r>
      <w:r w:rsidRPr="007E2DBC">
        <w:rPr>
          <w:rFonts w:ascii="Arial" w:hAnsi="Arial" w:cs="Arial"/>
        </w:rPr>
        <w:t xml:space="preserve"> </w:t>
      </w:r>
    </w:p>
    <w:p w14:paraId="2CAF521D" w14:textId="5A3E6319" w:rsidR="003D3367" w:rsidRPr="007E2DBC" w:rsidRDefault="007E2DBC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>What data do you get (daily, weekly, monthly or annually)?</w:t>
      </w:r>
    </w:p>
    <w:p w14:paraId="3C6EB1F3" w14:textId="56ECB0E7" w:rsidR="003D3367" w:rsidRPr="007E2DBC" w:rsidRDefault="007E2DBC" w:rsidP="007E2DB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work with the Lead M</w:t>
      </w:r>
      <w:r w:rsidR="003D3367" w:rsidRPr="007E2DBC">
        <w:rPr>
          <w:rFonts w:ascii="Arial" w:hAnsi="Arial" w:cs="Arial"/>
        </w:rPr>
        <w:t>ember</w:t>
      </w:r>
      <w:r>
        <w:rPr>
          <w:rFonts w:ascii="Arial" w:hAnsi="Arial" w:cs="Arial"/>
        </w:rPr>
        <w:t>, Chief Executive and the corporate leadership team?</w:t>
      </w:r>
    </w:p>
    <w:p w14:paraId="03F8DC5B" w14:textId="77777777" w:rsidR="003D3367" w:rsidRPr="007E2DBC" w:rsidRDefault="003D3367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 xml:space="preserve">What is the </w:t>
      </w:r>
      <w:r w:rsidR="00A353BE" w:rsidRPr="007E2DBC">
        <w:rPr>
          <w:rFonts w:ascii="Arial" w:hAnsi="Arial" w:cs="Arial"/>
        </w:rPr>
        <w:t>level of corporate challenge</w:t>
      </w:r>
      <w:r w:rsidRPr="007E2DBC">
        <w:rPr>
          <w:rFonts w:ascii="Arial" w:hAnsi="Arial" w:cs="Arial"/>
        </w:rPr>
        <w:t xml:space="preserve">? </w:t>
      </w:r>
    </w:p>
    <w:p w14:paraId="42F0BDA9" w14:textId="00F98955" w:rsidR="0052062E" w:rsidRPr="007E2DBC" w:rsidRDefault="0052062E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>How effective / challenging is Scrutiny?</w:t>
      </w:r>
    </w:p>
    <w:p w14:paraId="7D2A3173" w14:textId="55D882DF" w:rsidR="003D3367" w:rsidRPr="007E2DBC" w:rsidRDefault="007E2DBC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well do you understand children’s f</w:t>
      </w:r>
      <w:r w:rsidR="003D3367" w:rsidRPr="007E2DBC">
        <w:rPr>
          <w:rFonts w:ascii="Arial" w:hAnsi="Arial" w:cs="Arial"/>
        </w:rPr>
        <w:t>inance</w:t>
      </w:r>
      <w:r>
        <w:rPr>
          <w:rFonts w:ascii="Arial" w:hAnsi="Arial" w:cs="Arial"/>
        </w:rPr>
        <w:t>s</w:t>
      </w:r>
      <w:r w:rsidR="003D3367" w:rsidRPr="007E2DBC">
        <w:rPr>
          <w:rFonts w:ascii="Arial" w:hAnsi="Arial" w:cs="Arial"/>
        </w:rPr>
        <w:t xml:space="preserve"> and trends</w:t>
      </w:r>
      <w:r w:rsidR="00A353BE" w:rsidRPr="007E2DBC">
        <w:rPr>
          <w:rFonts w:ascii="Arial" w:hAnsi="Arial" w:cs="Arial"/>
        </w:rPr>
        <w:t>?</w:t>
      </w:r>
    </w:p>
    <w:p w14:paraId="56B7F0ED" w14:textId="5957B6AB" w:rsidR="003D3367" w:rsidRPr="007E2DBC" w:rsidRDefault="007E2DBC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children’s s</w:t>
      </w:r>
      <w:r w:rsidR="00EF2C01" w:rsidRPr="007E2DBC">
        <w:rPr>
          <w:rFonts w:ascii="Arial" w:hAnsi="Arial" w:cs="Arial"/>
        </w:rPr>
        <w:t xml:space="preserve">ervices costs and projected growth realistic in the </w:t>
      </w:r>
      <w:r w:rsidR="003D3367" w:rsidRPr="007E2DBC">
        <w:rPr>
          <w:rFonts w:ascii="Arial" w:hAnsi="Arial" w:cs="Arial"/>
        </w:rPr>
        <w:t>MTFP</w:t>
      </w:r>
      <w:r>
        <w:rPr>
          <w:rFonts w:ascii="Arial" w:hAnsi="Arial" w:cs="Arial"/>
        </w:rPr>
        <w:t>?</w:t>
      </w:r>
    </w:p>
    <w:p w14:paraId="2DA35E15" w14:textId="38E86421" w:rsidR="0052062E" w:rsidRPr="007E2DBC" w:rsidRDefault="003D3367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>What are your future ambitions</w:t>
      </w:r>
      <w:r w:rsidR="007E2DBC">
        <w:rPr>
          <w:rFonts w:ascii="Arial" w:hAnsi="Arial" w:cs="Arial"/>
        </w:rPr>
        <w:t xml:space="preserve"> and how does this fit with the </w:t>
      </w:r>
      <w:r w:rsidR="0052062E" w:rsidRPr="007E2DBC">
        <w:rPr>
          <w:rFonts w:ascii="Arial" w:hAnsi="Arial" w:cs="Arial"/>
        </w:rPr>
        <w:t>broader corporate vision for children’s services?</w:t>
      </w:r>
    </w:p>
    <w:p w14:paraId="1EF4E1CA" w14:textId="29A006C0" w:rsidR="003D3367" w:rsidRPr="007E2DBC" w:rsidRDefault="003D3367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>Do you risk or RAG-rate your savings</w:t>
      </w:r>
      <w:r w:rsidR="00424E1A">
        <w:rPr>
          <w:rFonts w:ascii="Arial" w:hAnsi="Arial" w:cs="Arial"/>
        </w:rPr>
        <w:t xml:space="preserve"> and manage risk</w:t>
      </w:r>
      <w:r w:rsidR="00AA74CE" w:rsidRPr="007E2DBC">
        <w:rPr>
          <w:rFonts w:ascii="Arial" w:hAnsi="Arial" w:cs="Arial"/>
        </w:rPr>
        <w:t>?</w:t>
      </w:r>
    </w:p>
    <w:p w14:paraId="3386C332" w14:textId="77777777" w:rsidR="003D3367" w:rsidRPr="007E2DBC" w:rsidRDefault="003D3367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 xml:space="preserve">What are your current </w:t>
      </w:r>
      <w:r w:rsidR="00E93AFA" w:rsidRPr="007E2DBC">
        <w:rPr>
          <w:rFonts w:ascii="Arial" w:hAnsi="Arial" w:cs="Arial"/>
        </w:rPr>
        <w:t>budget</w:t>
      </w:r>
      <w:r w:rsidRPr="007E2DBC">
        <w:rPr>
          <w:rFonts w:ascii="Arial" w:hAnsi="Arial" w:cs="Arial"/>
        </w:rPr>
        <w:t xml:space="preserve"> </w:t>
      </w:r>
      <w:r w:rsidR="00E93AFA" w:rsidRPr="007E2DBC">
        <w:rPr>
          <w:rFonts w:ascii="Arial" w:hAnsi="Arial" w:cs="Arial"/>
        </w:rPr>
        <w:t>predictions</w:t>
      </w:r>
      <w:r w:rsidR="00A353BE" w:rsidRPr="007E2DBC">
        <w:rPr>
          <w:rFonts w:ascii="Arial" w:hAnsi="Arial" w:cs="Arial"/>
        </w:rPr>
        <w:t>?</w:t>
      </w:r>
      <w:r w:rsidRPr="007E2DBC">
        <w:rPr>
          <w:rFonts w:ascii="Arial" w:hAnsi="Arial" w:cs="Arial"/>
        </w:rPr>
        <w:t xml:space="preserve"> </w:t>
      </w:r>
    </w:p>
    <w:p w14:paraId="66F66325" w14:textId="09122A17" w:rsidR="003D3367" w:rsidRPr="00424E1A" w:rsidRDefault="00B65CAF" w:rsidP="00424E1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>How do you hold your budget holders to account?</w:t>
      </w:r>
    </w:p>
    <w:p w14:paraId="4D426706" w14:textId="3CF143D9" w:rsidR="003D3367" w:rsidRPr="00424E1A" w:rsidRDefault="003D3367" w:rsidP="00424E1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 xml:space="preserve">How do you make </w:t>
      </w:r>
      <w:r w:rsidR="00E93AFA" w:rsidRPr="007E2DBC">
        <w:rPr>
          <w:rFonts w:ascii="Arial" w:hAnsi="Arial" w:cs="Arial"/>
        </w:rPr>
        <w:t>decisions</w:t>
      </w:r>
      <w:r w:rsidRPr="007E2DBC">
        <w:rPr>
          <w:rFonts w:ascii="Arial" w:hAnsi="Arial" w:cs="Arial"/>
        </w:rPr>
        <w:t xml:space="preserve"> on </w:t>
      </w:r>
      <w:r w:rsidR="00E93AFA" w:rsidRPr="007E2DBC">
        <w:rPr>
          <w:rFonts w:ascii="Arial" w:hAnsi="Arial" w:cs="Arial"/>
        </w:rPr>
        <w:t>placements</w:t>
      </w:r>
      <w:r w:rsidR="00424E1A">
        <w:rPr>
          <w:rFonts w:ascii="Arial" w:hAnsi="Arial" w:cs="Arial"/>
        </w:rPr>
        <w:t xml:space="preserve"> and what are partners</w:t>
      </w:r>
      <w:r w:rsidRPr="00424E1A">
        <w:rPr>
          <w:rFonts w:ascii="Arial" w:hAnsi="Arial" w:cs="Arial"/>
        </w:rPr>
        <w:t xml:space="preserve"> contributions</w:t>
      </w:r>
      <w:r w:rsidR="00A353BE" w:rsidRPr="00424E1A">
        <w:rPr>
          <w:rFonts w:ascii="Arial" w:hAnsi="Arial" w:cs="Arial"/>
        </w:rPr>
        <w:t>?</w:t>
      </w:r>
    </w:p>
    <w:p w14:paraId="0777263A" w14:textId="77777777" w:rsidR="003D3367" w:rsidRPr="007E2DBC" w:rsidRDefault="003D3367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7E2DBC">
        <w:rPr>
          <w:rFonts w:ascii="Arial" w:hAnsi="Arial" w:cs="Arial"/>
        </w:rPr>
        <w:t xml:space="preserve">Do you share risk and decision making </w:t>
      </w:r>
      <w:r w:rsidR="00A353BE" w:rsidRPr="007E2DBC">
        <w:rPr>
          <w:rFonts w:ascii="Arial" w:hAnsi="Arial" w:cs="Arial"/>
        </w:rPr>
        <w:t>with partners</w:t>
      </w:r>
      <w:r w:rsidRPr="007E2DBC">
        <w:rPr>
          <w:rFonts w:ascii="Arial" w:hAnsi="Arial" w:cs="Arial"/>
        </w:rPr>
        <w:t>?</w:t>
      </w:r>
    </w:p>
    <w:p w14:paraId="010238C5" w14:textId="327E1CAA" w:rsidR="003D3367" w:rsidRPr="007E2DBC" w:rsidRDefault="007E2DBC" w:rsidP="007E2DBC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know that</w:t>
      </w:r>
      <w:r w:rsidR="003D3367" w:rsidRPr="007E2DBC">
        <w:rPr>
          <w:rFonts w:ascii="Arial" w:hAnsi="Arial" w:cs="Arial"/>
        </w:rPr>
        <w:t xml:space="preserve"> placement and commissioning</w:t>
      </w:r>
      <w:r w:rsidR="00A353BE" w:rsidRPr="007E2DBC">
        <w:rPr>
          <w:rFonts w:ascii="Arial" w:hAnsi="Arial" w:cs="Arial"/>
        </w:rPr>
        <w:t xml:space="preserve"> strategies working</w:t>
      </w:r>
      <w:r w:rsidR="00AA74CE" w:rsidRPr="007E2DBC">
        <w:rPr>
          <w:rFonts w:ascii="Arial" w:hAnsi="Arial" w:cs="Arial"/>
        </w:rPr>
        <w:t>?</w:t>
      </w:r>
    </w:p>
    <w:p w14:paraId="34D386D6" w14:textId="7F292702" w:rsidR="003D3367" w:rsidRPr="005C1444" w:rsidRDefault="005C1444" w:rsidP="005C144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positive relationships </w:t>
      </w:r>
      <w:r w:rsidR="003D09C5">
        <w:rPr>
          <w:rFonts w:ascii="Arial" w:hAnsi="Arial" w:cs="Arial"/>
        </w:rPr>
        <w:t xml:space="preserve">with </w:t>
      </w:r>
      <w:r w:rsidR="003D3367" w:rsidRPr="005C1444">
        <w:rPr>
          <w:rFonts w:ascii="Arial" w:hAnsi="Arial" w:cs="Arial"/>
        </w:rPr>
        <w:t xml:space="preserve">adult </w:t>
      </w:r>
      <w:r w:rsidR="00E93AFA" w:rsidRPr="005C1444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, </w:t>
      </w:r>
      <w:r w:rsidR="00E93AFA" w:rsidRPr="005C1444">
        <w:rPr>
          <w:rFonts w:ascii="Arial" w:hAnsi="Arial" w:cs="Arial"/>
        </w:rPr>
        <w:t>public</w:t>
      </w:r>
      <w:r w:rsidR="003D3367" w:rsidRPr="005C1444">
        <w:rPr>
          <w:rFonts w:ascii="Arial" w:hAnsi="Arial" w:cs="Arial"/>
        </w:rPr>
        <w:t xml:space="preserve"> health</w:t>
      </w:r>
      <w:r>
        <w:rPr>
          <w:rFonts w:ascii="Arial" w:hAnsi="Arial" w:cs="Arial"/>
        </w:rPr>
        <w:t xml:space="preserve"> and </w:t>
      </w:r>
      <w:r w:rsidR="003D3367" w:rsidRPr="005C1444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services?</w:t>
      </w:r>
    </w:p>
    <w:p w14:paraId="31E88B1F" w14:textId="77EC0927" w:rsidR="003D3367" w:rsidRPr="005C1444" w:rsidRDefault="003D09C5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2F3871">
        <w:rPr>
          <w:rFonts w:ascii="Arial" w:hAnsi="Arial" w:cs="Arial"/>
        </w:rPr>
        <w:t>you have a positive relationship</w:t>
      </w:r>
      <w:r w:rsidR="003D3367" w:rsidRPr="005C1444">
        <w:rPr>
          <w:rFonts w:ascii="Arial" w:hAnsi="Arial" w:cs="Arial"/>
        </w:rPr>
        <w:t xml:space="preserve"> with sc</w:t>
      </w:r>
      <w:r w:rsidR="002F3871">
        <w:rPr>
          <w:rFonts w:ascii="Arial" w:hAnsi="Arial" w:cs="Arial"/>
        </w:rPr>
        <w:t>hools and</w:t>
      </w:r>
      <w:r w:rsidR="000570F3" w:rsidRPr="005C1444">
        <w:rPr>
          <w:rFonts w:ascii="Arial" w:hAnsi="Arial" w:cs="Arial"/>
        </w:rPr>
        <w:t xml:space="preserve"> </w:t>
      </w:r>
      <w:r w:rsidR="002F3871">
        <w:rPr>
          <w:rFonts w:ascii="Arial" w:hAnsi="Arial" w:cs="Arial"/>
        </w:rPr>
        <w:t>a shared strategy</w:t>
      </w:r>
      <w:r w:rsidR="003D3367" w:rsidRPr="005C1444">
        <w:rPr>
          <w:rFonts w:ascii="Arial" w:hAnsi="Arial" w:cs="Arial"/>
        </w:rPr>
        <w:t xml:space="preserve">? </w:t>
      </w:r>
    </w:p>
    <w:p w14:paraId="412DF3C3" w14:textId="6246F89B" w:rsidR="003D3367" w:rsidRPr="005C1444" w:rsidRDefault="00424E1A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your strategy for supporting c</w:t>
      </w:r>
      <w:r w:rsidR="003D3367" w:rsidRPr="005C1444">
        <w:rPr>
          <w:rFonts w:ascii="Arial" w:hAnsi="Arial" w:cs="Arial"/>
        </w:rPr>
        <w:t xml:space="preserve">hildren not in school? </w:t>
      </w:r>
    </w:p>
    <w:p w14:paraId="1AED4EF7" w14:textId="7388AFAC" w:rsidR="003D3367" w:rsidRPr="005C1444" w:rsidRDefault="002F3871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d</w:t>
      </w:r>
      <w:r w:rsidR="003D3367" w:rsidRPr="005C1444">
        <w:rPr>
          <w:rFonts w:ascii="Arial" w:hAnsi="Arial" w:cs="Arial"/>
        </w:rPr>
        <w:t>emographic trends</w:t>
      </w:r>
      <w:r>
        <w:rPr>
          <w:rFonts w:ascii="Arial" w:hAnsi="Arial" w:cs="Arial"/>
        </w:rPr>
        <w:t xml:space="preserve"> impacting on spend</w:t>
      </w:r>
      <w:r w:rsidR="004C1287" w:rsidRPr="005C1444">
        <w:rPr>
          <w:rFonts w:ascii="Arial" w:hAnsi="Arial" w:cs="Arial"/>
        </w:rPr>
        <w:t>?</w:t>
      </w:r>
    </w:p>
    <w:p w14:paraId="1CFB2C61" w14:textId="2DB11A3B" w:rsidR="003D3367" w:rsidRPr="005C1444" w:rsidRDefault="002F3871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there r</w:t>
      </w:r>
      <w:r w:rsidR="003D3367" w:rsidRPr="005C1444">
        <w:rPr>
          <w:rFonts w:ascii="Arial" w:hAnsi="Arial" w:cs="Arial"/>
        </w:rPr>
        <w:t>egional MOU</w:t>
      </w:r>
      <w:r>
        <w:rPr>
          <w:rFonts w:ascii="Arial" w:hAnsi="Arial" w:cs="Arial"/>
        </w:rPr>
        <w:t xml:space="preserve"> in place and are these adhered to</w:t>
      </w:r>
      <w:r w:rsidR="004C1287" w:rsidRPr="005C1444">
        <w:rPr>
          <w:rFonts w:ascii="Arial" w:hAnsi="Arial" w:cs="Arial"/>
        </w:rPr>
        <w:t>?</w:t>
      </w:r>
      <w:r w:rsidR="003D3367" w:rsidRPr="005C1444">
        <w:rPr>
          <w:rFonts w:ascii="Arial" w:hAnsi="Arial" w:cs="Arial"/>
        </w:rPr>
        <w:t xml:space="preserve"> </w:t>
      </w:r>
    </w:p>
    <w:p w14:paraId="6AE24620" w14:textId="35280C4A" w:rsidR="003D3367" w:rsidRPr="005C1444" w:rsidRDefault="002F3871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your relationship with t</w:t>
      </w:r>
      <w:r w:rsidR="000570F3" w:rsidRPr="005C1444">
        <w:rPr>
          <w:rFonts w:ascii="Arial" w:hAnsi="Arial" w:cs="Arial"/>
        </w:rPr>
        <w:t>rade unions</w:t>
      </w:r>
      <w:r w:rsidR="003D3367" w:rsidRPr="005C1444">
        <w:rPr>
          <w:rFonts w:ascii="Arial" w:hAnsi="Arial" w:cs="Arial"/>
        </w:rPr>
        <w:t xml:space="preserve">? </w:t>
      </w:r>
    </w:p>
    <w:p w14:paraId="05A91F02" w14:textId="20FE6FB1" w:rsidR="003D3367" w:rsidRPr="005C1444" w:rsidRDefault="003D09C5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difference is your early help/early years offer making?</w:t>
      </w:r>
    </w:p>
    <w:p w14:paraId="44173A10" w14:textId="777B225B" w:rsidR="003D3367" w:rsidRPr="005C1444" w:rsidRDefault="003D09C5" w:rsidP="005C144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has been the impact of</w:t>
      </w:r>
      <w:r w:rsidR="000570F3" w:rsidRPr="005C1444">
        <w:rPr>
          <w:rFonts w:ascii="Arial" w:hAnsi="Arial" w:cs="Arial"/>
        </w:rPr>
        <w:t xml:space="preserve"> recent savings</w:t>
      </w:r>
      <w:r w:rsidR="004C1287" w:rsidRPr="005C1444">
        <w:rPr>
          <w:rFonts w:ascii="Arial" w:hAnsi="Arial" w:cs="Arial"/>
        </w:rPr>
        <w:t>?</w:t>
      </w:r>
    </w:p>
    <w:p w14:paraId="774EADFF" w14:textId="5182415F" w:rsidR="00424E1A" w:rsidRPr="00CE7406" w:rsidRDefault="003D09C5" w:rsidP="00CE740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public health contribution to children’s services</w:t>
      </w:r>
      <w:r w:rsidR="004C1287" w:rsidRPr="005C1444">
        <w:rPr>
          <w:rFonts w:ascii="Arial" w:hAnsi="Arial" w:cs="Arial"/>
        </w:rPr>
        <w:t>?</w:t>
      </w:r>
    </w:p>
    <w:p w14:paraId="189FF2E2" w14:textId="4F807D22" w:rsidR="007A0004" w:rsidRPr="003D09C5" w:rsidRDefault="007A0004" w:rsidP="003D09C5">
      <w:pPr>
        <w:spacing w:after="0" w:line="240" w:lineRule="auto"/>
        <w:rPr>
          <w:rFonts w:ascii="Arial" w:hAnsi="Arial" w:cs="Arial"/>
        </w:rPr>
      </w:pPr>
    </w:p>
    <w:p w14:paraId="29BE7259" w14:textId="6967BE29" w:rsidR="002F3871" w:rsidRPr="00424E1A" w:rsidRDefault="00A90C20" w:rsidP="002F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406">
        <w:rPr>
          <w:rFonts w:ascii="Arial" w:hAnsi="Arial" w:cs="Arial"/>
          <w:b/>
          <w:szCs w:val="24"/>
        </w:rPr>
        <w:t>W</w:t>
      </w:r>
      <w:r w:rsidR="002F3871" w:rsidRPr="00CE7406">
        <w:rPr>
          <w:rFonts w:ascii="Arial" w:hAnsi="Arial" w:cs="Arial"/>
          <w:b/>
          <w:szCs w:val="24"/>
        </w:rPr>
        <w:t>orkforce</w:t>
      </w:r>
      <w:r w:rsidR="006A5071" w:rsidRPr="00CE7406">
        <w:rPr>
          <w:rFonts w:ascii="Arial" w:hAnsi="Arial" w:cs="Arial"/>
          <w:b/>
          <w:szCs w:val="24"/>
        </w:rPr>
        <w:t xml:space="preserve"> </w:t>
      </w:r>
    </w:p>
    <w:p w14:paraId="1ECF8130" w14:textId="7F66C88F" w:rsidR="002F3871" w:rsidRPr="002F3871" w:rsidRDefault="002F3871" w:rsidP="002F387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 your recent staff survey tell you about staff morale?</w:t>
      </w:r>
    </w:p>
    <w:p w14:paraId="53D0454E" w14:textId="254C251A" w:rsidR="007A0004" w:rsidRDefault="002F3871" w:rsidP="002F387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strategies, plans and support have got in place to keep and develop your</w:t>
      </w:r>
      <w:r w:rsidR="007A0004" w:rsidRPr="002F3871">
        <w:rPr>
          <w:rFonts w:ascii="Arial" w:hAnsi="Arial" w:cs="Arial"/>
        </w:rPr>
        <w:t xml:space="preserve"> workforce</w:t>
      </w:r>
      <w:r>
        <w:rPr>
          <w:rFonts w:ascii="Arial" w:hAnsi="Arial" w:cs="Arial"/>
        </w:rPr>
        <w:t>?</w:t>
      </w:r>
    </w:p>
    <w:p w14:paraId="77FFAC68" w14:textId="03C30C8E" w:rsidR="007A0004" w:rsidRDefault="002F3871" w:rsidP="002F387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attract and recruit the right people with the right skills?</w:t>
      </w:r>
    </w:p>
    <w:p w14:paraId="7DEBBF0E" w14:textId="25142D1B" w:rsidR="007A0004" w:rsidRDefault="002F3871" w:rsidP="002F387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challenges and gaps exists in the local labour market and how do you address these?</w:t>
      </w:r>
    </w:p>
    <w:p w14:paraId="580D7A1D" w14:textId="5D08564D" w:rsidR="007A0004" w:rsidRDefault="002F3871" w:rsidP="002F3871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proportion of your staff are agency, does this feel the right proportion and what are you doing to reduce this?</w:t>
      </w:r>
    </w:p>
    <w:p w14:paraId="1C6F85E4" w14:textId="48A817BA" w:rsidR="007A0004" w:rsidRDefault="006C4ED0" w:rsidP="006C4ED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are you using the outcomes from grievance and disciplinaries to improve practice?</w:t>
      </w:r>
    </w:p>
    <w:p w14:paraId="740496CA" w14:textId="4942360F" w:rsidR="006C4ED0" w:rsidRDefault="006C4ED0" w:rsidP="006C4ED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staff have regular, quality and reflective supervision?</w:t>
      </w:r>
    </w:p>
    <w:p w14:paraId="285D9591" w14:textId="77777777" w:rsidR="0004743A" w:rsidRDefault="006C4ED0" w:rsidP="0004743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managers ensure that caseloads are manageable?</w:t>
      </w:r>
    </w:p>
    <w:p w14:paraId="64050CCE" w14:textId="47AAF8F6" w:rsidR="007A0004" w:rsidRDefault="0004743A" w:rsidP="0004743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IT available and used effectively to support practice?</w:t>
      </w:r>
    </w:p>
    <w:p w14:paraId="2EB7B0AD" w14:textId="7890FC99" w:rsidR="006A5071" w:rsidRDefault="0004743A" w:rsidP="0004743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your case management system/s support good social work practice?</w:t>
      </w:r>
    </w:p>
    <w:p w14:paraId="5801969E" w14:textId="656B41BC" w:rsidR="006A5071" w:rsidRDefault="0004743A" w:rsidP="0004743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is the information you hold, where appropriate, shared with partners?</w:t>
      </w:r>
    </w:p>
    <w:p w14:paraId="5EC5BFE8" w14:textId="452B48F8" w:rsidR="0004743A" w:rsidRPr="0004743A" w:rsidRDefault="0004743A" w:rsidP="0004743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have you been able to manage your workforce creatively to cope with spikes in demand?</w:t>
      </w:r>
    </w:p>
    <w:p w14:paraId="12205B4E" w14:textId="1FBDC2BA" w:rsidR="007670F6" w:rsidRDefault="007670F6" w:rsidP="00E03F71">
      <w:pPr>
        <w:spacing w:after="0" w:line="240" w:lineRule="auto"/>
        <w:rPr>
          <w:rFonts w:ascii="Arial" w:hAnsi="Arial" w:cs="Arial"/>
        </w:rPr>
      </w:pPr>
    </w:p>
    <w:p w14:paraId="58871156" w14:textId="11CF4097" w:rsidR="00545D5D" w:rsidRPr="00CE7406" w:rsidRDefault="0004743A" w:rsidP="00424E1A">
      <w:pPr>
        <w:spacing w:after="0" w:line="240" w:lineRule="auto"/>
        <w:rPr>
          <w:rFonts w:ascii="Arial" w:hAnsi="Arial" w:cs="Arial"/>
          <w:b/>
          <w:szCs w:val="24"/>
        </w:rPr>
      </w:pPr>
      <w:r w:rsidRPr="00CE7406">
        <w:rPr>
          <w:rFonts w:ascii="Arial" w:hAnsi="Arial" w:cs="Arial"/>
          <w:b/>
          <w:szCs w:val="24"/>
        </w:rPr>
        <w:t>P</w:t>
      </w:r>
      <w:r w:rsidR="009F585C" w:rsidRPr="00CE7406">
        <w:rPr>
          <w:rFonts w:ascii="Arial" w:hAnsi="Arial" w:cs="Arial"/>
          <w:b/>
          <w:szCs w:val="24"/>
        </w:rPr>
        <w:t>lacements and c</w:t>
      </w:r>
      <w:r w:rsidR="00946A51" w:rsidRPr="00CE7406">
        <w:rPr>
          <w:rFonts w:ascii="Arial" w:hAnsi="Arial" w:cs="Arial"/>
          <w:b/>
          <w:szCs w:val="24"/>
        </w:rPr>
        <w:t xml:space="preserve">ommissioning </w:t>
      </w:r>
      <w:r w:rsidR="00545D5D" w:rsidRPr="00CE7406">
        <w:rPr>
          <w:rFonts w:ascii="Arial" w:hAnsi="Arial" w:cs="Arial"/>
          <w:b/>
          <w:sz w:val="20"/>
        </w:rPr>
        <w:t xml:space="preserve">  </w:t>
      </w:r>
    </w:p>
    <w:p w14:paraId="2D2BE9F2" w14:textId="77777777" w:rsidR="00424E1A" w:rsidRDefault="00424E1A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numbers of </w:t>
      </w:r>
      <w:r w:rsidR="00E11F15" w:rsidRPr="00424E1A">
        <w:rPr>
          <w:rFonts w:ascii="Arial" w:hAnsi="Arial" w:cs="Arial"/>
        </w:rPr>
        <w:t xml:space="preserve">children by placement type </w:t>
      </w:r>
      <w:r>
        <w:rPr>
          <w:rFonts w:ascii="Arial" w:hAnsi="Arial" w:cs="Arial"/>
        </w:rPr>
        <w:t>and how successful are you at influencing these numbers?</w:t>
      </w:r>
    </w:p>
    <w:p w14:paraId="50B104FB" w14:textId="5B7CDADB" w:rsidR="00A420BC" w:rsidRPr="00424E1A" w:rsidRDefault="00424E1A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E11F15" w:rsidRPr="00424E1A">
        <w:rPr>
          <w:rFonts w:ascii="Arial" w:hAnsi="Arial" w:cs="Arial"/>
        </w:rPr>
        <w:t xml:space="preserve">unit costs </w:t>
      </w:r>
      <w:r w:rsidR="009F585C" w:rsidRPr="00424E1A">
        <w:rPr>
          <w:rFonts w:ascii="Arial" w:hAnsi="Arial" w:cs="Arial"/>
        </w:rPr>
        <w:t>/ overall costs</w:t>
      </w:r>
      <w:r w:rsidR="00E11F15" w:rsidRPr="00424E1A">
        <w:rPr>
          <w:rFonts w:ascii="Arial" w:hAnsi="Arial" w:cs="Arial"/>
        </w:rPr>
        <w:t xml:space="preserve"> and how this has changed over time</w:t>
      </w:r>
      <w:r>
        <w:rPr>
          <w:rFonts w:ascii="Arial" w:hAnsi="Arial" w:cs="Arial"/>
        </w:rPr>
        <w:t>?</w:t>
      </w:r>
    </w:p>
    <w:p w14:paraId="00F7571D" w14:textId="35974ED2" w:rsidR="00D73D47" w:rsidRPr="00424E1A" w:rsidRDefault="00424E1A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these costs</w:t>
      </w:r>
      <w:r w:rsidR="00E11F15" w:rsidRPr="00424E1A">
        <w:rPr>
          <w:rFonts w:ascii="Arial" w:hAnsi="Arial" w:cs="Arial"/>
        </w:rPr>
        <w:t xml:space="preserve"> </w:t>
      </w:r>
      <w:r w:rsidR="009F585C" w:rsidRPr="00424E1A">
        <w:rPr>
          <w:rFonts w:ascii="Arial" w:hAnsi="Arial" w:cs="Arial"/>
        </w:rPr>
        <w:t>reflected</w:t>
      </w:r>
      <w:r w:rsidR="00A420BC" w:rsidRPr="00424E1A">
        <w:rPr>
          <w:rFonts w:ascii="Arial" w:hAnsi="Arial" w:cs="Arial"/>
        </w:rPr>
        <w:t xml:space="preserve"> in you MTFP / </w:t>
      </w:r>
      <w:r w:rsidR="00E11F15" w:rsidRPr="00424E1A">
        <w:rPr>
          <w:rFonts w:ascii="Arial" w:hAnsi="Arial" w:cs="Arial"/>
        </w:rPr>
        <w:t>future service planning</w:t>
      </w:r>
      <w:r>
        <w:rPr>
          <w:rFonts w:ascii="Arial" w:hAnsi="Arial" w:cs="Arial"/>
        </w:rPr>
        <w:t>?</w:t>
      </w:r>
    </w:p>
    <w:p w14:paraId="2BD5AECE" w14:textId="7412A28D" w:rsidR="00A420BC" w:rsidRPr="00424E1A" w:rsidRDefault="00424E1A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your current/future plan/strategy for placements?</w:t>
      </w:r>
    </w:p>
    <w:p w14:paraId="73B9F55B" w14:textId="2C4821E4" w:rsidR="009F585C" w:rsidRPr="00424E1A" w:rsidRDefault="009F585C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What was the mix</w:t>
      </w:r>
      <w:r w:rsidR="000C0F96" w:rsidRPr="00424E1A">
        <w:rPr>
          <w:rFonts w:ascii="Arial" w:hAnsi="Arial" w:cs="Arial"/>
        </w:rPr>
        <w:t xml:space="preserve"> of placements 2 or 3 years ago and</w:t>
      </w:r>
      <w:r w:rsidRPr="00424E1A">
        <w:rPr>
          <w:rFonts w:ascii="Arial" w:hAnsi="Arial" w:cs="Arial"/>
        </w:rPr>
        <w:t xml:space="preserve"> how has this changed? </w:t>
      </w:r>
    </w:p>
    <w:p w14:paraId="4006A7EF" w14:textId="77777777" w:rsidR="009F585C" w:rsidRPr="00424E1A" w:rsidRDefault="009F585C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What are the trends in commissioning by placement type?</w:t>
      </w:r>
    </w:p>
    <w:p w14:paraId="37C83CF9" w14:textId="17BAA808" w:rsidR="00424E1A" w:rsidRPr="00424E1A" w:rsidRDefault="007E4BFB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What</w:t>
      </w:r>
      <w:r w:rsidR="00515CFF" w:rsidRPr="00424E1A">
        <w:rPr>
          <w:rFonts w:ascii="Arial" w:hAnsi="Arial" w:cs="Arial"/>
        </w:rPr>
        <w:t xml:space="preserve"> % of children are fostered, and what is the </w:t>
      </w:r>
      <w:r w:rsidRPr="00424E1A">
        <w:rPr>
          <w:rFonts w:ascii="Arial" w:hAnsi="Arial" w:cs="Arial"/>
        </w:rPr>
        <w:t>in</w:t>
      </w:r>
      <w:r w:rsidR="00A943BC" w:rsidRPr="00424E1A">
        <w:rPr>
          <w:rFonts w:ascii="Arial" w:hAnsi="Arial" w:cs="Arial"/>
        </w:rPr>
        <w:t>ter</w:t>
      </w:r>
      <w:r w:rsidR="00515CFF" w:rsidRPr="00424E1A">
        <w:rPr>
          <w:rFonts w:ascii="Arial" w:hAnsi="Arial" w:cs="Arial"/>
        </w:rPr>
        <w:t>nal / external provider mix</w:t>
      </w:r>
      <w:r w:rsidR="00B65CAF" w:rsidRPr="00424E1A">
        <w:rPr>
          <w:rFonts w:ascii="Arial" w:hAnsi="Arial" w:cs="Arial"/>
        </w:rPr>
        <w:t xml:space="preserve"> and future expectation of </w:t>
      </w:r>
      <w:r w:rsidR="00424E1A">
        <w:rPr>
          <w:rFonts w:ascii="Arial" w:hAnsi="Arial" w:cs="Arial"/>
        </w:rPr>
        <w:t xml:space="preserve">this </w:t>
      </w:r>
      <w:r w:rsidR="00B65CAF" w:rsidRPr="00424E1A">
        <w:rPr>
          <w:rFonts w:ascii="Arial" w:hAnsi="Arial" w:cs="Arial"/>
        </w:rPr>
        <w:t>mix</w:t>
      </w:r>
      <w:r w:rsidRPr="00424E1A">
        <w:rPr>
          <w:rFonts w:ascii="Arial" w:hAnsi="Arial" w:cs="Arial"/>
        </w:rPr>
        <w:t>?</w:t>
      </w:r>
    </w:p>
    <w:p w14:paraId="4880978D" w14:textId="01118671" w:rsidR="009F585C" w:rsidRPr="00424E1A" w:rsidRDefault="009F585C" w:rsidP="00424E1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 xml:space="preserve">How accurate is </w:t>
      </w:r>
      <w:r w:rsidR="007E4BFB" w:rsidRPr="00424E1A">
        <w:rPr>
          <w:rFonts w:ascii="Arial" w:hAnsi="Arial" w:cs="Arial"/>
        </w:rPr>
        <w:t xml:space="preserve">you budgeting and </w:t>
      </w:r>
      <w:r w:rsidRPr="00424E1A">
        <w:rPr>
          <w:rFonts w:ascii="Arial" w:hAnsi="Arial" w:cs="Arial"/>
        </w:rPr>
        <w:t>financial forecasting</w:t>
      </w:r>
      <w:r w:rsidR="00424E1A">
        <w:rPr>
          <w:rFonts w:ascii="Arial" w:hAnsi="Arial" w:cs="Arial"/>
        </w:rPr>
        <w:t xml:space="preserve"> for placements</w:t>
      </w:r>
      <w:r w:rsidR="007E4BFB" w:rsidRPr="00424E1A">
        <w:rPr>
          <w:rFonts w:ascii="Arial" w:hAnsi="Arial" w:cs="Arial"/>
        </w:rPr>
        <w:t xml:space="preserve">? </w:t>
      </w:r>
    </w:p>
    <w:p w14:paraId="0842E966" w14:textId="77777777" w:rsidR="008B786E" w:rsidRPr="00424E1A" w:rsidRDefault="008B786E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How do you ensure you buy the right things well?</w:t>
      </w:r>
    </w:p>
    <w:p w14:paraId="0A00941F" w14:textId="77777777" w:rsidR="008B786E" w:rsidRPr="00424E1A" w:rsidRDefault="008B786E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What framework con</w:t>
      </w:r>
      <w:r w:rsidR="00E11F15" w:rsidRPr="00424E1A">
        <w:rPr>
          <w:rFonts w:ascii="Arial" w:hAnsi="Arial" w:cs="Arial"/>
        </w:rPr>
        <w:t>tracts</w:t>
      </w:r>
      <w:r w:rsidRPr="00424E1A">
        <w:rPr>
          <w:rFonts w:ascii="Arial" w:hAnsi="Arial" w:cs="Arial"/>
        </w:rPr>
        <w:t xml:space="preserve"> do you have?</w:t>
      </w:r>
    </w:p>
    <w:p w14:paraId="533F273A" w14:textId="77777777" w:rsidR="008B786E" w:rsidRPr="00424E1A" w:rsidRDefault="003D6FC9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What percentage of spend is via</w:t>
      </w:r>
      <w:r w:rsidR="008B786E" w:rsidRPr="00424E1A">
        <w:rPr>
          <w:rFonts w:ascii="Arial" w:hAnsi="Arial" w:cs="Arial"/>
        </w:rPr>
        <w:t xml:space="preserve"> spot </w:t>
      </w:r>
      <w:r w:rsidR="00E11F15" w:rsidRPr="00424E1A">
        <w:rPr>
          <w:rFonts w:ascii="Arial" w:hAnsi="Arial" w:cs="Arial"/>
        </w:rPr>
        <w:t>contracts</w:t>
      </w:r>
      <w:r w:rsidR="008B786E" w:rsidRPr="00424E1A">
        <w:rPr>
          <w:rFonts w:ascii="Arial" w:hAnsi="Arial" w:cs="Arial"/>
        </w:rPr>
        <w:t xml:space="preserve"> </w:t>
      </w:r>
      <w:r w:rsidR="00E11F15" w:rsidRPr="00424E1A">
        <w:rPr>
          <w:rFonts w:ascii="Arial" w:hAnsi="Arial" w:cs="Arial"/>
        </w:rPr>
        <w:t>v</w:t>
      </w:r>
      <w:r w:rsidR="008B786E" w:rsidRPr="00424E1A">
        <w:rPr>
          <w:rFonts w:ascii="Arial" w:hAnsi="Arial" w:cs="Arial"/>
        </w:rPr>
        <w:t xml:space="preserve"> framework con</w:t>
      </w:r>
      <w:r w:rsidR="00E11F15" w:rsidRPr="00424E1A">
        <w:rPr>
          <w:rFonts w:ascii="Arial" w:hAnsi="Arial" w:cs="Arial"/>
        </w:rPr>
        <w:t xml:space="preserve">tracts? </w:t>
      </w:r>
    </w:p>
    <w:p w14:paraId="1E5F4FAE" w14:textId="588C938B" w:rsidR="008B786E" w:rsidRPr="00F96CCC" w:rsidRDefault="008B786E" w:rsidP="00F96CCC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Who makes placement decisions</w:t>
      </w:r>
      <w:r w:rsidR="00980686">
        <w:rPr>
          <w:rFonts w:ascii="Arial" w:hAnsi="Arial" w:cs="Arial"/>
        </w:rPr>
        <w:t xml:space="preserve"> and what governance/guidance is in place?</w:t>
      </w:r>
    </w:p>
    <w:p w14:paraId="498097A8" w14:textId="77777777" w:rsidR="008B786E" w:rsidRPr="00424E1A" w:rsidRDefault="008B786E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 xml:space="preserve">How are people given the skills and expertise they need to make </w:t>
      </w:r>
      <w:r w:rsidR="00E11F15" w:rsidRPr="00424E1A">
        <w:rPr>
          <w:rFonts w:ascii="Arial" w:hAnsi="Arial" w:cs="Arial"/>
        </w:rPr>
        <w:t>good</w:t>
      </w:r>
      <w:r w:rsidRPr="00424E1A">
        <w:rPr>
          <w:rFonts w:ascii="Arial" w:hAnsi="Arial" w:cs="Arial"/>
        </w:rPr>
        <w:t xml:space="preserve"> co</w:t>
      </w:r>
      <w:r w:rsidR="00E11F15" w:rsidRPr="00424E1A">
        <w:rPr>
          <w:rFonts w:ascii="Arial" w:hAnsi="Arial" w:cs="Arial"/>
        </w:rPr>
        <w:t>mmissioning decisions</w:t>
      </w:r>
      <w:r w:rsidRPr="00424E1A">
        <w:rPr>
          <w:rFonts w:ascii="Arial" w:hAnsi="Arial" w:cs="Arial"/>
        </w:rPr>
        <w:t>?</w:t>
      </w:r>
    </w:p>
    <w:p w14:paraId="6546F2E1" w14:textId="77777777" w:rsidR="008B786E" w:rsidRPr="00424E1A" w:rsidRDefault="008B786E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How do you u</w:t>
      </w:r>
      <w:r w:rsidR="00515CFF" w:rsidRPr="00424E1A">
        <w:rPr>
          <w:rFonts w:ascii="Arial" w:hAnsi="Arial" w:cs="Arial"/>
        </w:rPr>
        <w:t>se</w:t>
      </w:r>
      <w:r w:rsidRPr="00424E1A">
        <w:rPr>
          <w:rFonts w:ascii="Arial" w:hAnsi="Arial" w:cs="Arial"/>
        </w:rPr>
        <w:t xml:space="preserve"> performance management information to understand changing trends in the care pop</w:t>
      </w:r>
      <w:r w:rsidR="002B7242" w:rsidRPr="00424E1A">
        <w:rPr>
          <w:rFonts w:ascii="Arial" w:hAnsi="Arial" w:cs="Arial"/>
        </w:rPr>
        <w:t>ulation and future expectations</w:t>
      </w:r>
      <w:r w:rsidRPr="00424E1A">
        <w:rPr>
          <w:rFonts w:ascii="Arial" w:hAnsi="Arial" w:cs="Arial"/>
        </w:rPr>
        <w:t>?</w:t>
      </w:r>
    </w:p>
    <w:p w14:paraId="6DE07C53" w14:textId="77777777" w:rsidR="008B786E" w:rsidRPr="00424E1A" w:rsidRDefault="008B786E" w:rsidP="00424E1A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 xml:space="preserve">What </w:t>
      </w:r>
      <w:r w:rsidR="00E11F15" w:rsidRPr="00424E1A">
        <w:rPr>
          <w:rFonts w:ascii="Arial" w:hAnsi="Arial" w:cs="Arial"/>
        </w:rPr>
        <w:t>arrangements</w:t>
      </w:r>
      <w:r w:rsidRPr="00424E1A">
        <w:rPr>
          <w:rFonts w:ascii="Arial" w:hAnsi="Arial" w:cs="Arial"/>
        </w:rPr>
        <w:t xml:space="preserve"> are there for internal / external residential c</w:t>
      </w:r>
      <w:r w:rsidR="002B7242" w:rsidRPr="00424E1A">
        <w:rPr>
          <w:rFonts w:ascii="Arial" w:hAnsi="Arial" w:cs="Arial"/>
        </w:rPr>
        <w:t>are</w:t>
      </w:r>
      <w:r w:rsidRPr="00424E1A">
        <w:rPr>
          <w:rFonts w:ascii="Arial" w:hAnsi="Arial" w:cs="Arial"/>
        </w:rPr>
        <w:t>?</w:t>
      </w:r>
      <w:r w:rsidR="002B7242" w:rsidRPr="00424E1A">
        <w:rPr>
          <w:rFonts w:ascii="Arial" w:hAnsi="Arial" w:cs="Arial"/>
        </w:rPr>
        <w:t xml:space="preserve"> </w:t>
      </w:r>
    </w:p>
    <w:p w14:paraId="770C88B1" w14:textId="6E2D52FA" w:rsidR="008B786E" w:rsidRPr="00FD70B9" w:rsidRDefault="00515CFF" w:rsidP="00E03F7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24E1A">
        <w:rPr>
          <w:rFonts w:ascii="Arial" w:hAnsi="Arial" w:cs="Arial"/>
        </w:rPr>
        <w:t>Do you have any joint procurement</w:t>
      </w:r>
      <w:r w:rsidR="007A7364" w:rsidRPr="00424E1A">
        <w:rPr>
          <w:rFonts w:ascii="Arial" w:hAnsi="Arial" w:cs="Arial"/>
        </w:rPr>
        <w:t xml:space="preserve"> </w:t>
      </w:r>
      <w:r w:rsidRPr="00424E1A">
        <w:rPr>
          <w:rFonts w:ascii="Arial" w:hAnsi="Arial" w:cs="Arial"/>
        </w:rPr>
        <w:t>/ commissioning arrangements?</w:t>
      </w:r>
    </w:p>
    <w:p w14:paraId="36E4F09A" w14:textId="77777777" w:rsidR="00342A22" w:rsidRDefault="00342A22" w:rsidP="00E03F71">
      <w:pPr>
        <w:spacing w:after="0" w:line="240" w:lineRule="auto"/>
        <w:rPr>
          <w:rFonts w:ascii="Arial" w:hAnsi="Arial" w:cs="Arial"/>
        </w:rPr>
      </w:pPr>
    </w:p>
    <w:p w14:paraId="2DECDBB0" w14:textId="23855AB0" w:rsidR="00D325F4" w:rsidRPr="00F96CCC" w:rsidRDefault="00D325F4" w:rsidP="00E03F7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E7406">
        <w:rPr>
          <w:rFonts w:ascii="Arial" w:hAnsi="Arial" w:cs="Arial"/>
          <w:b/>
          <w:color w:val="000000" w:themeColor="text1"/>
          <w:szCs w:val="24"/>
        </w:rPr>
        <w:t>Financial strategy</w:t>
      </w:r>
    </w:p>
    <w:p w14:paraId="72B4CB9F" w14:textId="4F74E3D8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Is organisation clear about where Children’s services sits among</w:t>
      </w:r>
      <w:r w:rsidR="00EF2C01" w:rsidRPr="00F96CCC">
        <w:rPr>
          <w:rFonts w:ascii="Arial" w:hAnsi="Arial" w:cs="Arial"/>
          <w:color w:val="000000" w:themeColor="text1"/>
        </w:rPr>
        <w:t>st</w:t>
      </w:r>
      <w:r w:rsidRPr="00F96CCC">
        <w:rPr>
          <w:rFonts w:ascii="Arial" w:hAnsi="Arial" w:cs="Arial"/>
          <w:color w:val="000000" w:themeColor="text1"/>
        </w:rPr>
        <w:t xml:space="preserve"> </w:t>
      </w:r>
      <w:r w:rsidR="00FD332B">
        <w:rPr>
          <w:rFonts w:ascii="Arial" w:hAnsi="Arial" w:cs="Arial"/>
          <w:color w:val="000000" w:themeColor="text1"/>
        </w:rPr>
        <w:t xml:space="preserve">corporate and </w:t>
      </w:r>
      <w:r w:rsidRPr="00F96CCC">
        <w:rPr>
          <w:rFonts w:ascii="Arial" w:hAnsi="Arial" w:cs="Arial"/>
          <w:color w:val="000000" w:themeColor="text1"/>
        </w:rPr>
        <w:t xml:space="preserve">financial priorities?  </w:t>
      </w:r>
    </w:p>
    <w:p w14:paraId="1CF4870E" w14:textId="11581012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How does the budget process work? </w:t>
      </w:r>
    </w:p>
    <w:p w14:paraId="6BEDD3F6" w14:textId="2813A45F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How does th</w:t>
      </w:r>
      <w:r w:rsidR="00FD332B">
        <w:rPr>
          <w:rFonts w:ascii="Arial" w:hAnsi="Arial" w:cs="Arial"/>
          <w:color w:val="000000" w:themeColor="text1"/>
        </w:rPr>
        <w:t>e DCS and portfolio holder for children’s services work together</w:t>
      </w:r>
      <w:r w:rsidRPr="00F96CCC">
        <w:rPr>
          <w:rFonts w:ascii="Arial" w:hAnsi="Arial" w:cs="Arial"/>
          <w:color w:val="000000" w:themeColor="text1"/>
        </w:rPr>
        <w:t>?</w:t>
      </w:r>
    </w:p>
    <w:p w14:paraId="22F44256" w14:textId="74FA3E64" w:rsidR="00D325F4" w:rsidRPr="00F96CCC" w:rsidRDefault="00FD332B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How is the savings target for c</w:t>
      </w:r>
      <w:r w:rsidR="00D325F4" w:rsidRPr="00F96CCC">
        <w:rPr>
          <w:rFonts w:ascii="Arial" w:hAnsi="Arial" w:cs="Arial"/>
          <w:color w:val="000000" w:themeColor="text1"/>
        </w:rPr>
        <w:t>hildren’s services set</w:t>
      </w:r>
      <w:r w:rsidR="00F96CCC">
        <w:rPr>
          <w:rFonts w:ascii="Arial" w:hAnsi="Arial" w:cs="Arial"/>
          <w:color w:val="000000" w:themeColor="text1"/>
        </w:rPr>
        <w:t xml:space="preserve"> and who owns this target</w:t>
      </w:r>
      <w:r w:rsidR="00D325F4" w:rsidRPr="00F96CCC">
        <w:rPr>
          <w:rFonts w:ascii="Arial" w:hAnsi="Arial" w:cs="Arial"/>
          <w:color w:val="000000" w:themeColor="text1"/>
        </w:rPr>
        <w:t xml:space="preserve">? </w:t>
      </w:r>
    </w:p>
    <w:p w14:paraId="0FA1A76D" w14:textId="7BE75E97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Does the CFO/ DCS have a grasp of issues that influence / drive children</w:t>
      </w:r>
      <w:r w:rsidR="00EF2C01" w:rsidRPr="00F96CCC">
        <w:rPr>
          <w:rFonts w:ascii="Arial" w:hAnsi="Arial" w:cs="Arial"/>
          <w:color w:val="000000" w:themeColor="text1"/>
        </w:rPr>
        <w:t>’</w:t>
      </w:r>
      <w:r w:rsidRPr="00F96CCC">
        <w:rPr>
          <w:rFonts w:ascii="Arial" w:hAnsi="Arial" w:cs="Arial"/>
          <w:color w:val="000000" w:themeColor="text1"/>
        </w:rPr>
        <w:t>s costs</w:t>
      </w:r>
    </w:p>
    <w:p w14:paraId="47A0AD54" w14:textId="77777777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Is the budget adjusted following a demand led overspend? </w:t>
      </w:r>
    </w:p>
    <w:p w14:paraId="7A265A36" w14:textId="77777777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How are contingencies managed and allocated? </w:t>
      </w:r>
    </w:p>
    <w:p w14:paraId="2C5FBCA2" w14:textId="7624B526" w:rsidR="00D325F4" w:rsidRPr="00F96CCC" w:rsidRDefault="00D325F4" w:rsidP="00F96CC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What is the scheme of delegation? </w:t>
      </w:r>
    </w:p>
    <w:p w14:paraId="35DD5D36" w14:textId="308A5D6E" w:rsidR="00D325F4" w:rsidRPr="00F96CCC" w:rsidRDefault="00D325F4" w:rsidP="00E03F71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How are financial strategies </w:t>
      </w:r>
      <w:r w:rsidR="00FD332B">
        <w:rPr>
          <w:rFonts w:ascii="Arial" w:hAnsi="Arial" w:cs="Arial"/>
          <w:color w:val="000000" w:themeColor="text1"/>
        </w:rPr>
        <w:t xml:space="preserve">and forecasts discussed </w:t>
      </w:r>
      <w:r w:rsidRPr="00F96CCC">
        <w:rPr>
          <w:rFonts w:ascii="Arial" w:hAnsi="Arial" w:cs="Arial"/>
          <w:color w:val="000000" w:themeColor="text1"/>
        </w:rPr>
        <w:t xml:space="preserve">between officers and members? </w:t>
      </w:r>
      <w:r w:rsidRPr="00F96CCC">
        <w:rPr>
          <w:rFonts w:ascii="Arial" w:hAnsi="Arial" w:cs="Arial"/>
          <w:color w:val="000000" w:themeColor="text1"/>
          <w:u w:val="single"/>
        </w:rPr>
        <w:t xml:space="preserve"> </w:t>
      </w:r>
    </w:p>
    <w:p w14:paraId="084DB178" w14:textId="1D5449F7" w:rsidR="00D325F4" w:rsidRPr="00F96CCC" w:rsidRDefault="00F96CCC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you</w:t>
      </w:r>
      <w:r w:rsidR="00D325F4" w:rsidRPr="00F96CCC">
        <w:rPr>
          <w:rFonts w:ascii="Arial" w:hAnsi="Arial" w:cs="Arial"/>
          <w:color w:val="000000" w:themeColor="text1"/>
        </w:rPr>
        <w:t xml:space="preserve"> understand what factors influence/drive costs? </w:t>
      </w:r>
    </w:p>
    <w:p w14:paraId="279DFBB2" w14:textId="3615CAC2" w:rsidR="00D325F4" w:rsidRPr="00F96CCC" w:rsidRDefault="00F96CCC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you</w:t>
      </w:r>
      <w:r w:rsidR="00D325F4" w:rsidRPr="00F96CCC">
        <w:rPr>
          <w:rFonts w:ascii="Arial" w:hAnsi="Arial" w:cs="Arial"/>
          <w:color w:val="000000" w:themeColor="text1"/>
        </w:rPr>
        <w:t xml:space="preserve"> understand potential demand in the community – and how this relates t</w:t>
      </w:r>
      <w:r w:rsidR="00350076" w:rsidRPr="00F96CCC">
        <w:rPr>
          <w:rFonts w:ascii="Arial" w:hAnsi="Arial" w:cs="Arial"/>
          <w:color w:val="000000" w:themeColor="text1"/>
        </w:rPr>
        <w:t>o real demand at the front door</w:t>
      </w:r>
      <w:r w:rsidR="00D325F4" w:rsidRPr="00F96CCC">
        <w:rPr>
          <w:rFonts w:ascii="Arial" w:hAnsi="Arial" w:cs="Arial"/>
          <w:color w:val="000000" w:themeColor="text1"/>
        </w:rPr>
        <w:t>?</w:t>
      </w:r>
    </w:p>
    <w:p w14:paraId="22D6228D" w14:textId="5DDCFB29" w:rsidR="00D325F4" w:rsidRP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Ho</w:t>
      </w:r>
      <w:r w:rsidR="00350076" w:rsidRPr="00F96CCC">
        <w:rPr>
          <w:rFonts w:ascii="Arial" w:hAnsi="Arial" w:cs="Arial"/>
          <w:color w:val="000000" w:themeColor="text1"/>
        </w:rPr>
        <w:t>w are savings options developed</w:t>
      </w:r>
      <w:r w:rsidR="00F96CCC">
        <w:rPr>
          <w:rFonts w:ascii="Arial" w:hAnsi="Arial" w:cs="Arial"/>
          <w:color w:val="000000" w:themeColor="text1"/>
        </w:rPr>
        <w:t>, are these challenged and a</w:t>
      </w:r>
      <w:r w:rsidRPr="00F96CCC">
        <w:rPr>
          <w:rFonts w:ascii="Arial" w:hAnsi="Arial" w:cs="Arial"/>
          <w:color w:val="000000" w:themeColor="text1"/>
        </w:rPr>
        <w:t>t what stage are detailed business ca</w:t>
      </w:r>
      <w:r w:rsidR="00EF2C01" w:rsidRPr="00F96CCC">
        <w:rPr>
          <w:rFonts w:ascii="Arial" w:hAnsi="Arial" w:cs="Arial"/>
          <w:color w:val="000000" w:themeColor="text1"/>
        </w:rPr>
        <w:t>s</w:t>
      </w:r>
      <w:r w:rsidRPr="00F96CCC">
        <w:rPr>
          <w:rFonts w:ascii="Arial" w:hAnsi="Arial" w:cs="Arial"/>
          <w:color w:val="000000" w:themeColor="text1"/>
        </w:rPr>
        <w:t>es developed</w:t>
      </w:r>
      <w:r w:rsidR="00F96CCC">
        <w:rPr>
          <w:rFonts w:ascii="Arial" w:hAnsi="Arial" w:cs="Arial"/>
          <w:color w:val="000000" w:themeColor="text1"/>
        </w:rPr>
        <w:t>?</w:t>
      </w:r>
    </w:p>
    <w:p w14:paraId="4E610844" w14:textId="583B2B9A" w:rsidR="00D325F4" w:rsidRPr="00F96CCC" w:rsidRDefault="00F96CCC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Do you understand</w:t>
      </w:r>
      <w:r w:rsidR="00D325F4" w:rsidRPr="00F96CCC">
        <w:rPr>
          <w:rFonts w:ascii="Arial" w:hAnsi="Arial" w:cs="Arial"/>
          <w:color w:val="000000" w:themeColor="text1"/>
        </w:rPr>
        <w:t xml:space="preserve"> the role </w:t>
      </w:r>
      <w:r w:rsidRPr="00F96CCC">
        <w:rPr>
          <w:rFonts w:ascii="Arial" w:hAnsi="Arial" w:cs="Arial"/>
          <w:color w:val="000000" w:themeColor="text1"/>
        </w:rPr>
        <w:t>of stakeholders and partners in d</w:t>
      </w:r>
      <w:r w:rsidR="00D325F4" w:rsidRPr="00F96CCC">
        <w:rPr>
          <w:rFonts w:ascii="Arial" w:hAnsi="Arial" w:cs="Arial"/>
          <w:color w:val="000000" w:themeColor="text1"/>
        </w:rPr>
        <w:t>riving costs</w:t>
      </w:r>
      <w:r w:rsidRPr="00F96CCC">
        <w:rPr>
          <w:rFonts w:ascii="Arial" w:hAnsi="Arial" w:cs="Arial"/>
          <w:color w:val="000000" w:themeColor="text1"/>
        </w:rPr>
        <w:t xml:space="preserve"> and </w:t>
      </w:r>
      <w:r w:rsidR="00D325F4" w:rsidRPr="00F96CCC">
        <w:rPr>
          <w:rFonts w:ascii="Arial" w:hAnsi="Arial" w:cs="Arial"/>
          <w:color w:val="000000" w:themeColor="text1"/>
        </w:rPr>
        <w:t>delivering savings</w:t>
      </w:r>
      <w:r w:rsidRPr="00F96CCC">
        <w:rPr>
          <w:rFonts w:ascii="Arial" w:hAnsi="Arial" w:cs="Arial"/>
          <w:color w:val="000000" w:themeColor="text1"/>
        </w:rPr>
        <w:t>?</w:t>
      </w:r>
    </w:p>
    <w:p w14:paraId="5CD5F90C" w14:textId="77777777" w:rsidR="00F96CCC" w:rsidRDefault="00F96CCC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What is the r</w:t>
      </w:r>
      <w:r w:rsidR="00D325F4" w:rsidRPr="00F96CCC">
        <w:rPr>
          <w:rFonts w:ascii="Arial" w:hAnsi="Arial" w:cs="Arial"/>
          <w:color w:val="000000" w:themeColor="text1"/>
        </w:rPr>
        <w:t>elationship between adults and children’s services</w:t>
      </w:r>
      <w:r w:rsidRPr="00F96CCC">
        <w:rPr>
          <w:rFonts w:ascii="Arial" w:hAnsi="Arial" w:cs="Arial"/>
          <w:color w:val="000000" w:themeColor="text1"/>
        </w:rPr>
        <w:t>?</w:t>
      </w:r>
      <w:r w:rsidR="00D325F4" w:rsidRPr="00F96CCC">
        <w:rPr>
          <w:rFonts w:ascii="Arial" w:hAnsi="Arial" w:cs="Arial"/>
          <w:color w:val="000000" w:themeColor="text1"/>
        </w:rPr>
        <w:t xml:space="preserve"> </w:t>
      </w:r>
    </w:p>
    <w:p w14:paraId="2FEB85BC" w14:textId="77777777" w:rsid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To what extent have costs of servic</w:t>
      </w:r>
      <w:r w:rsidR="00350076" w:rsidRPr="00F96CCC">
        <w:rPr>
          <w:rFonts w:ascii="Arial" w:hAnsi="Arial" w:cs="Arial"/>
          <w:color w:val="000000" w:themeColor="text1"/>
        </w:rPr>
        <w:t>es been analysed and challenged</w:t>
      </w:r>
      <w:r w:rsidRPr="00F96CCC">
        <w:rPr>
          <w:rFonts w:ascii="Arial" w:hAnsi="Arial" w:cs="Arial"/>
          <w:color w:val="000000" w:themeColor="text1"/>
        </w:rPr>
        <w:t>?</w:t>
      </w:r>
    </w:p>
    <w:p w14:paraId="57640743" w14:textId="36AD42E1" w:rsidR="00D325F4" w:rsidRP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Is best practice form other places regularly sought out and </w:t>
      </w:r>
      <w:r w:rsidR="00EF2C01" w:rsidRPr="00F96CCC">
        <w:rPr>
          <w:rFonts w:ascii="Arial" w:hAnsi="Arial" w:cs="Arial"/>
          <w:color w:val="000000" w:themeColor="text1"/>
        </w:rPr>
        <w:t>assimilated?</w:t>
      </w:r>
    </w:p>
    <w:p w14:paraId="7F255347" w14:textId="4FD5A18E" w:rsidR="00D325F4" w:rsidRPr="00F96CCC" w:rsidRDefault="00FD332B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What is the b</w:t>
      </w:r>
      <w:r w:rsidR="00D325F4" w:rsidRPr="00F96CCC">
        <w:rPr>
          <w:rFonts w:ascii="Arial" w:hAnsi="Arial" w:cs="Arial"/>
          <w:color w:val="000000" w:themeColor="text1"/>
        </w:rPr>
        <w:t xml:space="preserve">alance between </w:t>
      </w:r>
      <w:r>
        <w:rPr>
          <w:rFonts w:ascii="Arial" w:hAnsi="Arial" w:cs="Arial"/>
          <w:color w:val="000000" w:themeColor="text1"/>
        </w:rPr>
        <w:t>early intervention/</w:t>
      </w:r>
      <w:r w:rsidR="00D325F4" w:rsidRPr="00F96CCC">
        <w:rPr>
          <w:rFonts w:ascii="Arial" w:hAnsi="Arial" w:cs="Arial"/>
          <w:color w:val="000000" w:themeColor="text1"/>
        </w:rPr>
        <w:t>prevention and</w:t>
      </w:r>
      <w:r>
        <w:rPr>
          <w:rFonts w:ascii="Arial" w:hAnsi="Arial" w:cs="Arial"/>
          <w:color w:val="000000" w:themeColor="text1"/>
        </w:rPr>
        <w:t xml:space="preserve"> responding based on a strategy</w:t>
      </w:r>
      <w:r w:rsidR="00D325F4" w:rsidRPr="00F96CCC">
        <w:rPr>
          <w:rFonts w:ascii="Arial" w:hAnsi="Arial" w:cs="Arial"/>
          <w:color w:val="000000" w:themeColor="text1"/>
        </w:rPr>
        <w:t>?</w:t>
      </w:r>
    </w:p>
    <w:p w14:paraId="55F8D7E2" w14:textId="4E6879CC" w:rsidR="00D325F4" w:rsidRP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How </w:t>
      </w:r>
      <w:r w:rsidR="00F96CCC">
        <w:rPr>
          <w:rFonts w:ascii="Arial" w:hAnsi="Arial" w:cs="Arial"/>
          <w:color w:val="000000" w:themeColor="text1"/>
        </w:rPr>
        <w:t xml:space="preserve">are </w:t>
      </w:r>
      <w:r w:rsidRPr="00F96CCC">
        <w:rPr>
          <w:rFonts w:ascii="Arial" w:hAnsi="Arial" w:cs="Arial"/>
          <w:color w:val="000000" w:themeColor="text1"/>
        </w:rPr>
        <w:t xml:space="preserve">links with </w:t>
      </w:r>
      <w:r w:rsidR="00F96CCC">
        <w:rPr>
          <w:rFonts w:ascii="Arial" w:hAnsi="Arial" w:cs="Arial"/>
          <w:color w:val="000000" w:themeColor="text1"/>
        </w:rPr>
        <w:t xml:space="preserve">other services such as public health, housing and leisure </w:t>
      </w:r>
      <w:r w:rsidRPr="00F96CCC">
        <w:rPr>
          <w:rFonts w:ascii="Arial" w:hAnsi="Arial" w:cs="Arial"/>
          <w:color w:val="000000" w:themeColor="text1"/>
        </w:rPr>
        <w:t>taken in to account?</w:t>
      </w:r>
    </w:p>
    <w:p w14:paraId="467ED424" w14:textId="65998BE9" w:rsidR="00D325F4" w:rsidRP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 xml:space="preserve">How is risk taken </w:t>
      </w:r>
      <w:r w:rsidR="00F96CCC">
        <w:rPr>
          <w:rFonts w:ascii="Arial" w:hAnsi="Arial" w:cs="Arial"/>
          <w:color w:val="000000" w:themeColor="text1"/>
        </w:rPr>
        <w:t>into account in decision-making</w:t>
      </w:r>
      <w:r w:rsidRPr="00F96CCC">
        <w:rPr>
          <w:rFonts w:ascii="Arial" w:hAnsi="Arial" w:cs="Arial"/>
          <w:color w:val="000000" w:themeColor="text1"/>
        </w:rPr>
        <w:t xml:space="preserve">? </w:t>
      </w:r>
    </w:p>
    <w:p w14:paraId="0A9D3728" w14:textId="6C95D17D" w:rsidR="00D325F4" w:rsidRPr="00F96CCC" w:rsidRDefault="00D325F4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How</w:t>
      </w:r>
      <w:r w:rsidR="00F96CCC">
        <w:rPr>
          <w:rFonts w:ascii="Arial" w:hAnsi="Arial" w:cs="Arial"/>
          <w:color w:val="000000" w:themeColor="text1"/>
        </w:rPr>
        <w:t xml:space="preserve"> transparent is decision-making</w:t>
      </w:r>
      <w:r w:rsidRPr="00F96CCC">
        <w:rPr>
          <w:rFonts w:ascii="Arial" w:hAnsi="Arial" w:cs="Arial"/>
          <w:color w:val="000000" w:themeColor="text1"/>
        </w:rPr>
        <w:t>?</w:t>
      </w:r>
    </w:p>
    <w:p w14:paraId="4C59B759" w14:textId="730B9271" w:rsidR="00D325F4" w:rsidRPr="00F96CCC" w:rsidRDefault="00F96CCC" w:rsidP="00F96CC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How are capital decisions taken</w:t>
      </w:r>
      <w:r w:rsidR="00D325F4" w:rsidRPr="00F96CCC">
        <w:rPr>
          <w:rFonts w:ascii="Arial" w:hAnsi="Arial" w:cs="Arial"/>
          <w:color w:val="000000" w:themeColor="text1"/>
        </w:rPr>
        <w:t>?</w:t>
      </w:r>
    </w:p>
    <w:p w14:paraId="5AE0689F" w14:textId="4674F3BF" w:rsidR="00D325F4" w:rsidRPr="00472859" w:rsidRDefault="00D325F4" w:rsidP="00472859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96CCC">
        <w:rPr>
          <w:rFonts w:ascii="Arial" w:hAnsi="Arial" w:cs="Arial"/>
          <w:color w:val="000000" w:themeColor="text1"/>
        </w:rPr>
        <w:t xml:space="preserve">How regularly </w:t>
      </w:r>
      <w:r w:rsidR="00F96CCC">
        <w:rPr>
          <w:rFonts w:ascii="Arial" w:hAnsi="Arial" w:cs="Arial"/>
          <w:color w:val="000000" w:themeColor="text1"/>
        </w:rPr>
        <w:t xml:space="preserve">and who </w:t>
      </w:r>
      <w:r w:rsidRPr="00F96CCC">
        <w:rPr>
          <w:rFonts w:ascii="Arial" w:hAnsi="Arial" w:cs="Arial"/>
          <w:color w:val="000000" w:themeColor="text1"/>
        </w:rPr>
        <w:t>monit</w:t>
      </w:r>
      <w:r w:rsidR="00F96CCC">
        <w:rPr>
          <w:rFonts w:ascii="Arial" w:hAnsi="Arial" w:cs="Arial"/>
          <w:color w:val="000000" w:themeColor="text1"/>
        </w:rPr>
        <w:t>ors the budget and at what level of detail</w:t>
      </w:r>
      <w:r w:rsidRPr="00F96CCC">
        <w:rPr>
          <w:rFonts w:ascii="Arial" w:hAnsi="Arial" w:cs="Arial"/>
          <w:color w:val="000000" w:themeColor="text1"/>
        </w:rPr>
        <w:t xml:space="preserve">? </w:t>
      </w:r>
    </w:p>
    <w:p w14:paraId="6E1A7440" w14:textId="58445FD2" w:rsidR="00D325F4" w:rsidRPr="00F96CCC" w:rsidRDefault="00D325F4" w:rsidP="00F96CC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How are managers held t</w:t>
      </w:r>
      <w:r w:rsidR="00FD332B">
        <w:rPr>
          <w:rFonts w:ascii="Arial" w:hAnsi="Arial" w:cs="Arial"/>
          <w:color w:val="000000" w:themeColor="text1"/>
        </w:rPr>
        <w:t>o account for financial results</w:t>
      </w:r>
      <w:r w:rsidRPr="00F96CCC">
        <w:rPr>
          <w:rFonts w:ascii="Arial" w:hAnsi="Arial" w:cs="Arial"/>
          <w:color w:val="000000" w:themeColor="text1"/>
        </w:rPr>
        <w:t xml:space="preserve">? </w:t>
      </w:r>
    </w:p>
    <w:p w14:paraId="07EAA8F3" w14:textId="03BF8187" w:rsidR="00D325F4" w:rsidRPr="00F96CCC" w:rsidRDefault="00D325F4" w:rsidP="00F96CC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How often ar</w:t>
      </w:r>
      <w:r w:rsidR="00FD332B">
        <w:rPr>
          <w:rFonts w:ascii="Arial" w:hAnsi="Arial" w:cs="Arial"/>
          <w:color w:val="000000" w:themeColor="text1"/>
        </w:rPr>
        <w:t>e financial results reported and to whom?</w:t>
      </w:r>
    </w:p>
    <w:p w14:paraId="2BB33843" w14:textId="14276CA0" w:rsidR="00D325F4" w:rsidRPr="00F96CCC" w:rsidRDefault="00FD332B" w:rsidP="00F96CC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Are forecasts based on analysis</w:t>
      </w:r>
      <w:r w:rsidR="00D325F4" w:rsidRPr="00F96CCC">
        <w:rPr>
          <w:rFonts w:ascii="Arial" w:hAnsi="Arial" w:cs="Arial"/>
          <w:color w:val="000000" w:themeColor="text1"/>
        </w:rPr>
        <w:t>?</w:t>
      </w:r>
    </w:p>
    <w:p w14:paraId="15822182" w14:textId="02A59B01" w:rsidR="00D325F4" w:rsidRPr="00F96CCC" w:rsidRDefault="00FD332B" w:rsidP="00F96CC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How well is children’s services </w:t>
      </w:r>
      <w:r w:rsidR="00D325F4" w:rsidRPr="00F96CCC">
        <w:rPr>
          <w:rFonts w:ascii="Arial" w:hAnsi="Arial" w:cs="Arial"/>
          <w:color w:val="000000" w:themeColor="text1"/>
        </w:rPr>
        <w:t xml:space="preserve">management system linked with </w:t>
      </w:r>
      <w:r>
        <w:rPr>
          <w:rFonts w:ascii="Arial" w:hAnsi="Arial" w:cs="Arial"/>
          <w:color w:val="000000" w:themeColor="text1"/>
        </w:rPr>
        <w:t>financial information system</w:t>
      </w:r>
      <w:r w:rsidR="00D325F4" w:rsidRPr="00F96CCC">
        <w:rPr>
          <w:rFonts w:ascii="Arial" w:hAnsi="Arial" w:cs="Arial"/>
          <w:color w:val="000000" w:themeColor="text1"/>
        </w:rPr>
        <w:t>?</w:t>
      </w:r>
    </w:p>
    <w:p w14:paraId="3C4C306C" w14:textId="55ED3129" w:rsidR="00D325F4" w:rsidRPr="00F96CCC" w:rsidRDefault="00F96CCC" w:rsidP="00F96CC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96CCC">
        <w:rPr>
          <w:rFonts w:ascii="Arial" w:hAnsi="Arial" w:cs="Arial"/>
          <w:color w:val="000000" w:themeColor="text1"/>
        </w:rPr>
        <w:t>What are the outcomes of audit and how does this change practice?</w:t>
      </w:r>
    </w:p>
    <w:p w14:paraId="4AF272E4" w14:textId="77777777" w:rsidR="00D325F4" w:rsidRPr="0027708F" w:rsidRDefault="00D325F4" w:rsidP="00E03F71">
      <w:pPr>
        <w:spacing w:after="0" w:line="240" w:lineRule="auto"/>
        <w:rPr>
          <w:rFonts w:ascii="Arial" w:hAnsi="Arial" w:cs="Arial"/>
        </w:rPr>
      </w:pPr>
    </w:p>
    <w:p w14:paraId="522E68E6" w14:textId="77777777" w:rsidR="00D325F4" w:rsidRPr="0027708F" w:rsidRDefault="00D325F4" w:rsidP="00E03F71">
      <w:pPr>
        <w:spacing w:after="0" w:line="240" w:lineRule="auto"/>
        <w:rPr>
          <w:rFonts w:ascii="Arial" w:hAnsi="Arial" w:cs="Arial"/>
        </w:rPr>
      </w:pPr>
    </w:p>
    <w:p w14:paraId="597B11C0" w14:textId="77777777" w:rsidR="00D325F4" w:rsidRPr="0027708F" w:rsidRDefault="00D325F4" w:rsidP="00E03F71">
      <w:pPr>
        <w:spacing w:after="0" w:line="240" w:lineRule="auto"/>
        <w:rPr>
          <w:rFonts w:ascii="Arial" w:hAnsi="Arial" w:cs="Arial"/>
        </w:rPr>
      </w:pPr>
    </w:p>
    <w:p w14:paraId="1E5381B5" w14:textId="69186312" w:rsidR="00F96CCC" w:rsidRPr="00FD332B" w:rsidRDefault="00F96CCC" w:rsidP="00FD332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B42ADE5" w14:textId="77777777" w:rsidR="002262F4" w:rsidRDefault="002262F4" w:rsidP="00E03F71">
      <w:pPr>
        <w:spacing w:after="0" w:line="240" w:lineRule="auto"/>
        <w:rPr>
          <w:rFonts w:ascii="Arial" w:hAnsi="Arial" w:cs="Arial"/>
        </w:rPr>
      </w:pPr>
    </w:p>
    <w:sectPr w:rsidR="002262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547E" w14:textId="77777777" w:rsidR="005C51B5" w:rsidRDefault="005C51B5" w:rsidP="005C51B5">
      <w:pPr>
        <w:spacing w:after="0" w:line="240" w:lineRule="auto"/>
      </w:pPr>
      <w:r>
        <w:separator/>
      </w:r>
    </w:p>
  </w:endnote>
  <w:endnote w:type="continuationSeparator" w:id="0">
    <w:p w14:paraId="6DAEB6C1" w14:textId="77777777" w:rsidR="005C51B5" w:rsidRDefault="005C51B5" w:rsidP="005C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C4BE" w14:textId="5D627F82" w:rsidR="005C51B5" w:rsidRDefault="005C51B5">
    <w:pPr>
      <w:pStyle w:val="Footer"/>
    </w:pPr>
    <w:r>
      <w:t>March 2019 (version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E8F22" w14:textId="77777777" w:rsidR="005C51B5" w:rsidRDefault="005C51B5" w:rsidP="005C51B5">
      <w:pPr>
        <w:spacing w:after="0" w:line="240" w:lineRule="auto"/>
      </w:pPr>
      <w:r>
        <w:separator/>
      </w:r>
    </w:p>
  </w:footnote>
  <w:footnote w:type="continuationSeparator" w:id="0">
    <w:p w14:paraId="5E0DB62F" w14:textId="77777777" w:rsidR="005C51B5" w:rsidRDefault="005C51B5" w:rsidP="005C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58"/>
    <w:multiLevelType w:val="hybridMultilevel"/>
    <w:tmpl w:val="6A0A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20D"/>
    <w:multiLevelType w:val="hybridMultilevel"/>
    <w:tmpl w:val="85A6C5E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349E"/>
    <w:multiLevelType w:val="hybridMultilevel"/>
    <w:tmpl w:val="9DB0F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41004"/>
    <w:multiLevelType w:val="hybridMultilevel"/>
    <w:tmpl w:val="4444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53A1"/>
    <w:multiLevelType w:val="hybridMultilevel"/>
    <w:tmpl w:val="BD3C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0B0B"/>
    <w:multiLevelType w:val="hybridMultilevel"/>
    <w:tmpl w:val="9DEE1A8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1837"/>
    <w:multiLevelType w:val="hybridMultilevel"/>
    <w:tmpl w:val="73E2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90D"/>
    <w:multiLevelType w:val="hybridMultilevel"/>
    <w:tmpl w:val="EEB2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6A14"/>
    <w:multiLevelType w:val="hybridMultilevel"/>
    <w:tmpl w:val="8EB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C5B"/>
    <w:multiLevelType w:val="hybridMultilevel"/>
    <w:tmpl w:val="6FCAF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1B85"/>
    <w:multiLevelType w:val="hybridMultilevel"/>
    <w:tmpl w:val="CD7CC66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8D0"/>
    <w:multiLevelType w:val="hybridMultilevel"/>
    <w:tmpl w:val="68D88A30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1CB2"/>
    <w:multiLevelType w:val="hybridMultilevel"/>
    <w:tmpl w:val="39AC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7B8B"/>
    <w:multiLevelType w:val="hybridMultilevel"/>
    <w:tmpl w:val="B54A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1CDF"/>
    <w:multiLevelType w:val="hybridMultilevel"/>
    <w:tmpl w:val="A850A66E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184"/>
    <w:multiLevelType w:val="hybridMultilevel"/>
    <w:tmpl w:val="A0B0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092"/>
    <w:multiLevelType w:val="hybridMultilevel"/>
    <w:tmpl w:val="D01E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67377"/>
    <w:multiLevelType w:val="hybridMultilevel"/>
    <w:tmpl w:val="E790014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0393D"/>
    <w:multiLevelType w:val="hybridMultilevel"/>
    <w:tmpl w:val="386CD390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1AC2"/>
    <w:multiLevelType w:val="hybridMultilevel"/>
    <w:tmpl w:val="5264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4476"/>
    <w:multiLevelType w:val="hybridMultilevel"/>
    <w:tmpl w:val="38F68F5C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245C7"/>
    <w:multiLevelType w:val="hybridMultilevel"/>
    <w:tmpl w:val="9E3AB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4D7065"/>
    <w:multiLevelType w:val="hybridMultilevel"/>
    <w:tmpl w:val="69C8AD7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6C84"/>
    <w:multiLevelType w:val="hybridMultilevel"/>
    <w:tmpl w:val="7F986E3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B5268"/>
    <w:multiLevelType w:val="hybridMultilevel"/>
    <w:tmpl w:val="677A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498E"/>
    <w:multiLevelType w:val="hybridMultilevel"/>
    <w:tmpl w:val="3D904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7CE6"/>
    <w:multiLevelType w:val="hybridMultilevel"/>
    <w:tmpl w:val="A9D4D8B4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23340"/>
    <w:multiLevelType w:val="hybridMultilevel"/>
    <w:tmpl w:val="B61AAC6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90335"/>
    <w:multiLevelType w:val="hybridMultilevel"/>
    <w:tmpl w:val="4F2CC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A3268"/>
    <w:multiLevelType w:val="hybridMultilevel"/>
    <w:tmpl w:val="1AFC85D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219B"/>
    <w:multiLevelType w:val="hybridMultilevel"/>
    <w:tmpl w:val="E5F20A9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B05A5"/>
    <w:multiLevelType w:val="hybridMultilevel"/>
    <w:tmpl w:val="86B8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7B55"/>
    <w:multiLevelType w:val="hybridMultilevel"/>
    <w:tmpl w:val="942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7270"/>
    <w:multiLevelType w:val="hybridMultilevel"/>
    <w:tmpl w:val="148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1199"/>
    <w:multiLevelType w:val="hybridMultilevel"/>
    <w:tmpl w:val="B308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73297"/>
    <w:multiLevelType w:val="hybridMultilevel"/>
    <w:tmpl w:val="16D8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D08C1"/>
    <w:multiLevelType w:val="hybridMultilevel"/>
    <w:tmpl w:val="F642C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32E99"/>
    <w:multiLevelType w:val="hybridMultilevel"/>
    <w:tmpl w:val="D84E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03885"/>
    <w:multiLevelType w:val="hybridMultilevel"/>
    <w:tmpl w:val="1966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263EA"/>
    <w:multiLevelType w:val="hybridMultilevel"/>
    <w:tmpl w:val="88A21F6A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D2A2A"/>
    <w:multiLevelType w:val="hybridMultilevel"/>
    <w:tmpl w:val="93882FCA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E12AC"/>
    <w:multiLevelType w:val="hybridMultilevel"/>
    <w:tmpl w:val="0562F3C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8134D"/>
    <w:multiLevelType w:val="hybridMultilevel"/>
    <w:tmpl w:val="3FF4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0057"/>
    <w:multiLevelType w:val="hybridMultilevel"/>
    <w:tmpl w:val="6814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456A4"/>
    <w:multiLevelType w:val="hybridMultilevel"/>
    <w:tmpl w:val="43E6503E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4"/>
  </w:num>
  <w:num w:numId="5">
    <w:abstractNumId w:val="36"/>
  </w:num>
  <w:num w:numId="6">
    <w:abstractNumId w:val="28"/>
  </w:num>
  <w:num w:numId="7">
    <w:abstractNumId w:val="3"/>
  </w:num>
  <w:num w:numId="8">
    <w:abstractNumId w:val="34"/>
  </w:num>
  <w:num w:numId="9">
    <w:abstractNumId w:val="6"/>
  </w:num>
  <w:num w:numId="10">
    <w:abstractNumId w:val="12"/>
  </w:num>
  <w:num w:numId="11">
    <w:abstractNumId w:val="35"/>
  </w:num>
  <w:num w:numId="12">
    <w:abstractNumId w:val="38"/>
  </w:num>
  <w:num w:numId="13">
    <w:abstractNumId w:val="31"/>
  </w:num>
  <w:num w:numId="14">
    <w:abstractNumId w:val="15"/>
  </w:num>
  <w:num w:numId="15">
    <w:abstractNumId w:val="32"/>
  </w:num>
  <w:num w:numId="16">
    <w:abstractNumId w:val="16"/>
  </w:num>
  <w:num w:numId="17">
    <w:abstractNumId w:val="19"/>
  </w:num>
  <w:num w:numId="18">
    <w:abstractNumId w:val="43"/>
  </w:num>
  <w:num w:numId="19">
    <w:abstractNumId w:val="13"/>
  </w:num>
  <w:num w:numId="20">
    <w:abstractNumId w:val="7"/>
  </w:num>
  <w:num w:numId="21">
    <w:abstractNumId w:val="42"/>
  </w:num>
  <w:num w:numId="22">
    <w:abstractNumId w:val="8"/>
  </w:num>
  <w:num w:numId="23">
    <w:abstractNumId w:val="25"/>
  </w:num>
  <w:num w:numId="24">
    <w:abstractNumId w:val="24"/>
  </w:num>
  <w:num w:numId="25">
    <w:abstractNumId w:val="2"/>
  </w:num>
  <w:num w:numId="26">
    <w:abstractNumId w:val="21"/>
  </w:num>
  <w:num w:numId="27">
    <w:abstractNumId w:val="30"/>
  </w:num>
  <w:num w:numId="28">
    <w:abstractNumId w:val="27"/>
  </w:num>
  <w:num w:numId="29">
    <w:abstractNumId w:val="10"/>
  </w:num>
  <w:num w:numId="30">
    <w:abstractNumId w:val="39"/>
  </w:num>
  <w:num w:numId="31">
    <w:abstractNumId w:val="5"/>
  </w:num>
  <w:num w:numId="32">
    <w:abstractNumId w:val="1"/>
  </w:num>
  <w:num w:numId="33">
    <w:abstractNumId w:val="14"/>
  </w:num>
  <w:num w:numId="34">
    <w:abstractNumId w:val="44"/>
  </w:num>
  <w:num w:numId="35">
    <w:abstractNumId w:val="23"/>
  </w:num>
  <w:num w:numId="36">
    <w:abstractNumId w:val="18"/>
  </w:num>
  <w:num w:numId="37">
    <w:abstractNumId w:val="41"/>
  </w:num>
  <w:num w:numId="38">
    <w:abstractNumId w:val="9"/>
  </w:num>
  <w:num w:numId="39">
    <w:abstractNumId w:val="26"/>
  </w:num>
  <w:num w:numId="40">
    <w:abstractNumId w:val="29"/>
  </w:num>
  <w:num w:numId="41">
    <w:abstractNumId w:val="40"/>
  </w:num>
  <w:num w:numId="42">
    <w:abstractNumId w:val="17"/>
  </w:num>
  <w:num w:numId="43">
    <w:abstractNumId w:val="20"/>
  </w:num>
  <w:num w:numId="44">
    <w:abstractNumId w:val="1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9"/>
    <w:rsid w:val="0001228E"/>
    <w:rsid w:val="00022EB8"/>
    <w:rsid w:val="0002695F"/>
    <w:rsid w:val="0004743A"/>
    <w:rsid w:val="000570F3"/>
    <w:rsid w:val="00057F54"/>
    <w:rsid w:val="00063A47"/>
    <w:rsid w:val="000B0FD1"/>
    <w:rsid w:val="000C0F96"/>
    <w:rsid w:val="00104010"/>
    <w:rsid w:val="00157A23"/>
    <w:rsid w:val="00163EE0"/>
    <w:rsid w:val="0016452E"/>
    <w:rsid w:val="001B06AE"/>
    <w:rsid w:val="001C5CE4"/>
    <w:rsid w:val="001D5DF1"/>
    <w:rsid w:val="002262F4"/>
    <w:rsid w:val="0027708F"/>
    <w:rsid w:val="002B7242"/>
    <w:rsid w:val="002C2A7E"/>
    <w:rsid w:val="002D5476"/>
    <w:rsid w:val="002D59FC"/>
    <w:rsid w:val="002F3871"/>
    <w:rsid w:val="00342A22"/>
    <w:rsid w:val="003460F5"/>
    <w:rsid w:val="00350076"/>
    <w:rsid w:val="003650A3"/>
    <w:rsid w:val="0036679F"/>
    <w:rsid w:val="003A1C0E"/>
    <w:rsid w:val="003B1723"/>
    <w:rsid w:val="003D09C5"/>
    <w:rsid w:val="003D3367"/>
    <w:rsid w:val="003D6FC9"/>
    <w:rsid w:val="00411BCC"/>
    <w:rsid w:val="00424E1A"/>
    <w:rsid w:val="00444523"/>
    <w:rsid w:val="00472859"/>
    <w:rsid w:val="004C1287"/>
    <w:rsid w:val="004C212E"/>
    <w:rsid w:val="004F5833"/>
    <w:rsid w:val="00515CFF"/>
    <w:rsid w:val="0052062E"/>
    <w:rsid w:val="00542061"/>
    <w:rsid w:val="00545D5D"/>
    <w:rsid w:val="005C1444"/>
    <w:rsid w:val="005C51B5"/>
    <w:rsid w:val="005D6743"/>
    <w:rsid w:val="006457F2"/>
    <w:rsid w:val="00652EFA"/>
    <w:rsid w:val="00683CBB"/>
    <w:rsid w:val="00690B36"/>
    <w:rsid w:val="006A348F"/>
    <w:rsid w:val="006A5071"/>
    <w:rsid w:val="006C005E"/>
    <w:rsid w:val="006C4ED0"/>
    <w:rsid w:val="00716A34"/>
    <w:rsid w:val="00737D85"/>
    <w:rsid w:val="007660F1"/>
    <w:rsid w:val="007670F6"/>
    <w:rsid w:val="007A0004"/>
    <w:rsid w:val="007A7364"/>
    <w:rsid w:val="007D109C"/>
    <w:rsid w:val="007E2DBC"/>
    <w:rsid w:val="007E4BFB"/>
    <w:rsid w:val="00815DFF"/>
    <w:rsid w:val="008706A9"/>
    <w:rsid w:val="008B786E"/>
    <w:rsid w:val="008C4E19"/>
    <w:rsid w:val="009011B4"/>
    <w:rsid w:val="00901FEE"/>
    <w:rsid w:val="00946A51"/>
    <w:rsid w:val="00952095"/>
    <w:rsid w:val="00980686"/>
    <w:rsid w:val="0098708C"/>
    <w:rsid w:val="00990724"/>
    <w:rsid w:val="009F585C"/>
    <w:rsid w:val="00A002D0"/>
    <w:rsid w:val="00A353BE"/>
    <w:rsid w:val="00A420BC"/>
    <w:rsid w:val="00A83CB6"/>
    <w:rsid w:val="00A84504"/>
    <w:rsid w:val="00A907A5"/>
    <w:rsid w:val="00A90C20"/>
    <w:rsid w:val="00A943BC"/>
    <w:rsid w:val="00AA74CE"/>
    <w:rsid w:val="00AC2E02"/>
    <w:rsid w:val="00B43603"/>
    <w:rsid w:val="00B50659"/>
    <w:rsid w:val="00B61D69"/>
    <w:rsid w:val="00B65CAF"/>
    <w:rsid w:val="00B80C0C"/>
    <w:rsid w:val="00B97E56"/>
    <w:rsid w:val="00BC03F4"/>
    <w:rsid w:val="00C3502F"/>
    <w:rsid w:val="00C472DE"/>
    <w:rsid w:val="00C710F5"/>
    <w:rsid w:val="00CD6860"/>
    <w:rsid w:val="00CE7406"/>
    <w:rsid w:val="00D325F4"/>
    <w:rsid w:val="00D734D6"/>
    <w:rsid w:val="00D73D47"/>
    <w:rsid w:val="00DC6244"/>
    <w:rsid w:val="00E03F71"/>
    <w:rsid w:val="00E11F15"/>
    <w:rsid w:val="00E73EB9"/>
    <w:rsid w:val="00E93AFA"/>
    <w:rsid w:val="00EF2C01"/>
    <w:rsid w:val="00EF3631"/>
    <w:rsid w:val="00F96CCC"/>
    <w:rsid w:val="00F97167"/>
    <w:rsid w:val="00FC4383"/>
    <w:rsid w:val="00FD332B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BD08"/>
  <w15:docId w15:val="{3D7FAB36-E476-44D5-A9CC-C5EAED8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A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B5"/>
  </w:style>
  <w:style w:type="paragraph" w:styleId="Footer">
    <w:name w:val="footer"/>
    <w:basedOn w:val="Normal"/>
    <w:link w:val="FooterChar"/>
    <w:uiPriority w:val="99"/>
    <w:unhideWhenUsed/>
    <w:rsid w:val="005C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BF7BDCCD</Template>
  <TotalTime>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Cole</dc:creator>
  <cp:lastModifiedBy>Beth Speak</cp:lastModifiedBy>
  <cp:revision>5</cp:revision>
  <dcterms:created xsi:type="dcterms:W3CDTF">2018-12-03T11:39:00Z</dcterms:created>
  <dcterms:modified xsi:type="dcterms:W3CDTF">2019-03-29T17:05:00Z</dcterms:modified>
</cp:coreProperties>
</file>